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8DF6" w14:textId="2CE7E87E" w:rsidR="00FE067E" w:rsidRPr="009C2DA2" w:rsidRDefault="00A20E04" w:rsidP="00EF603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7CEEFD5" wp14:editId="4ECF598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F0C5376" w14:textId="502C7E71" w:rsidR="00A20E04" w:rsidRPr="00A20E04" w:rsidRDefault="00A20E04" w:rsidP="00A20E04">
                            <w:pPr>
                              <w:spacing w:line="240" w:lineRule="auto"/>
                              <w:jc w:val="center"/>
                              <w:rPr>
                                <w:rFonts w:cs="Arial"/>
                                <w:b/>
                              </w:rPr>
                            </w:pPr>
                            <w:r w:rsidRPr="00A20E0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CEEFD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3F0C5376" w14:textId="502C7E71" w:rsidR="00A20E04" w:rsidRPr="00A20E04" w:rsidRDefault="00A20E04" w:rsidP="00A20E04">
                      <w:pPr>
                        <w:spacing w:line="240" w:lineRule="auto"/>
                        <w:jc w:val="center"/>
                        <w:rPr>
                          <w:rFonts w:cs="Arial"/>
                          <w:b/>
                        </w:rPr>
                      </w:pPr>
                      <w:r w:rsidRPr="00A20E04">
                        <w:rPr>
                          <w:rFonts w:cs="Arial"/>
                          <w:b/>
                        </w:rPr>
                        <w:t>FISCAL NOTE</w:t>
                      </w:r>
                    </w:p>
                  </w:txbxContent>
                </v:textbox>
              </v:shape>
            </w:pict>
          </mc:Fallback>
        </mc:AlternateContent>
      </w:r>
      <w:r w:rsidR="00CD36CF" w:rsidRPr="009C2DA2">
        <w:rPr>
          <w:color w:val="auto"/>
        </w:rPr>
        <w:t>WEST virginia legislature</w:t>
      </w:r>
    </w:p>
    <w:p w14:paraId="5F26051C" w14:textId="1DF1F063" w:rsidR="00CD36CF" w:rsidRPr="009C2DA2" w:rsidRDefault="00CD36CF" w:rsidP="00EF6030">
      <w:pPr>
        <w:pStyle w:val="TitlePageSession"/>
        <w:rPr>
          <w:color w:val="auto"/>
        </w:rPr>
      </w:pPr>
      <w:r w:rsidRPr="009C2DA2">
        <w:rPr>
          <w:color w:val="auto"/>
        </w:rPr>
        <w:t>20</w:t>
      </w:r>
      <w:r w:rsidR="006565E8" w:rsidRPr="009C2DA2">
        <w:rPr>
          <w:color w:val="auto"/>
        </w:rPr>
        <w:t>2</w:t>
      </w:r>
      <w:r w:rsidR="00210412" w:rsidRPr="009C2DA2">
        <w:rPr>
          <w:color w:val="auto"/>
        </w:rPr>
        <w:t>4</w:t>
      </w:r>
      <w:r w:rsidRPr="009C2DA2">
        <w:rPr>
          <w:color w:val="auto"/>
        </w:rPr>
        <w:t xml:space="preserve"> regular session</w:t>
      </w:r>
    </w:p>
    <w:p w14:paraId="7C436EB8" w14:textId="57031854" w:rsidR="00AC3B58" w:rsidRPr="009C2DA2" w:rsidRDefault="00F80F2E" w:rsidP="00210412">
      <w:pPr>
        <w:pStyle w:val="TitlePageBillPrefix"/>
        <w:rPr>
          <w:color w:val="auto"/>
        </w:rPr>
      </w:pPr>
      <w:sdt>
        <w:sdtPr>
          <w:rPr>
            <w:color w:val="auto"/>
          </w:rPr>
          <w:tag w:val="IntroDate"/>
          <w:id w:val="-1236936958"/>
          <w:placeholder>
            <w:docPart w:val="F7437CEC10D5411EBEF0000C859E572C"/>
          </w:placeholder>
          <w:text/>
        </w:sdtPr>
        <w:sdtEndPr/>
        <w:sdtContent>
          <w:r w:rsidR="00210412" w:rsidRPr="009C2DA2">
            <w:rPr>
              <w:color w:val="auto"/>
            </w:rPr>
            <w:t>Introduced</w:t>
          </w:r>
        </w:sdtContent>
      </w:sdt>
    </w:p>
    <w:p w14:paraId="41FB90FD" w14:textId="0275FF54" w:rsidR="00CD36CF" w:rsidRPr="009C2DA2" w:rsidRDefault="00F80F2E" w:rsidP="00EF6030">
      <w:pPr>
        <w:pStyle w:val="BillNumber"/>
        <w:rPr>
          <w:color w:val="auto"/>
        </w:rPr>
      </w:pPr>
      <w:sdt>
        <w:sdtPr>
          <w:rPr>
            <w:color w:val="auto"/>
          </w:rPr>
          <w:tag w:val="Chamber"/>
          <w:id w:val="893011969"/>
          <w:lock w:val="sdtLocked"/>
          <w:placeholder>
            <w:docPart w:val="4F6B20A758024257BC0C2A1163C3DA84"/>
          </w:placeholder>
          <w:dropDownList>
            <w:listItem w:displayText="House" w:value="House"/>
            <w:listItem w:displayText="Senate" w:value="Senate"/>
          </w:dropDownList>
        </w:sdtPr>
        <w:sdtEndPr/>
        <w:sdtContent>
          <w:r w:rsidR="00F51130" w:rsidRPr="009C2DA2">
            <w:rPr>
              <w:color w:val="auto"/>
            </w:rPr>
            <w:t>Senate</w:t>
          </w:r>
        </w:sdtContent>
      </w:sdt>
      <w:r w:rsidR="00303684" w:rsidRPr="009C2DA2">
        <w:rPr>
          <w:color w:val="auto"/>
        </w:rPr>
        <w:t xml:space="preserve"> </w:t>
      </w:r>
      <w:r w:rsidR="00CD36CF" w:rsidRPr="009C2DA2">
        <w:rPr>
          <w:color w:val="auto"/>
        </w:rPr>
        <w:t xml:space="preserve">Bill </w:t>
      </w:r>
      <w:sdt>
        <w:sdtPr>
          <w:rPr>
            <w:color w:val="auto"/>
          </w:rPr>
          <w:tag w:val="BNum"/>
          <w:id w:val="1645317809"/>
          <w:lock w:val="sdtLocked"/>
          <w:placeholder>
            <w:docPart w:val="DDDEC17740834D4ABC42F9559BE4E7B8"/>
          </w:placeholder>
          <w:text/>
        </w:sdtPr>
        <w:sdtEndPr/>
        <w:sdtContent>
          <w:r w:rsidR="001E473E">
            <w:rPr>
              <w:color w:val="auto"/>
            </w:rPr>
            <w:t>285</w:t>
          </w:r>
        </w:sdtContent>
      </w:sdt>
    </w:p>
    <w:p w14:paraId="6AF61565" w14:textId="280C26E2" w:rsidR="00F51130" w:rsidRPr="009C2DA2" w:rsidRDefault="00F51130" w:rsidP="00EF6030">
      <w:pPr>
        <w:pStyle w:val="References"/>
        <w:rPr>
          <w:smallCaps/>
          <w:color w:val="auto"/>
        </w:rPr>
      </w:pPr>
      <w:r w:rsidRPr="009C2DA2">
        <w:rPr>
          <w:smallCaps/>
          <w:color w:val="auto"/>
        </w:rPr>
        <w:t>By Senator</w:t>
      </w:r>
      <w:r w:rsidR="00F775A0">
        <w:rPr>
          <w:smallCaps/>
          <w:color w:val="auto"/>
        </w:rPr>
        <w:t>s</w:t>
      </w:r>
      <w:r w:rsidRPr="009C2DA2">
        <w:rPr>
          <w:smallCaps/>
          <w:color w:val="auto"/>
        </w:rPr>
        <w:t xml:space="preserve"> Smith</w:t>
      </w:r>
      <w:r w:rsidR="00F80F2E">
        <w:rPr>
          <w:smallCaps/>
          <w:color w:val="auto"/>
        </w:rPr>
        <w:t xml:space="preserve">, </w:t>
      </w:r>
      <w:r w:rsidR="00F775A0">
        <w:rPr>
          <w:smallCaps/>
          <w:color w:val="auto"/>
        </w:rPr>
        <w:t>Taylor</w:t>
      </w:r>
      <w:r w:rsidR="00F80F2E">
        <w:rPr>
          <w:smallCaps/>
          <w:color w:val="auto"/>
        </w:rPr>
        <w:t>, and Hamilton</w:t>
      </w:r>
    </w:p>
    <w:p w14:paraId="6EB05B8C" w14:textId="661506AA" w:rsidR="00916589" w:rsidRPr="009C2DA2" w:rsidRDefault="00CD36CF" w:rsidP="00916589">
      <w:pPr>
        <w:pStyle w:val="References"/>
        <w:rPr>
          <w:color w:val="auto"/>
        </w:rPr>
      </w:pPr>
      <w:r w:rsidRPr="009C2DA2">
        <w:rPr>
          <w:color w:val="auto"/>
        </w:rPr>
        <w:t>[</w:t>
      </w:r>
      <w:r w:rsidR="00210412" w:rsidRPr="009C2DA2">
        <w:rPr>
          <w:color w:val="auto"/>
        </w:rPr>
        <w:t xml:space="preserve">Introduced </w:t>
      </w:r>
      <w:r w:rsidR="001E473E">
        <w:rPr>
          <w:color w:val="auto"/>
        </w:rPr>
        <w:t>January 11, 2024</w:t>
      </w:r>
      <w:r w:rsidR="00464D7F" w:rsidRPr="009C2DA2">
        <w:rPr>
          <w:color w:val="auto"/>
        </w:rPr>
        <w:t>;</w:t>
      </w:r>
      <w:r w:rsidR="00002112" w:rsidRPr="009C2DA2">
        <w:rPr>
          <w:color w:val="auto"/>
        </w:rPr>
        <w:t xml:space="preserve"> </w:t>
      </w:r>
      <w:r w:rsidR="00916589" w:rsidRPr="009C2DA2">
        <w:rPr>
          <w:color w:val="auto"/>
        </w:rPr>
        <w:t>r</w:t>
      </w:r>
      <w:r w:rsidR="00210412" w:rsidRPr="009C2DA2">
        <w:rPr>
          <w:color w:val="auto"/>
        </w:rPr>
        <w:t xml:space="preserve">eferred </w:t>
      </w:r>
    </w:p>
    <w:p w14:paraId="7D9FBB93" w14:textId="767A9EED" w:rsidR="00F51130" w:rsidRPr="009C2DA2" w:rsidRDefault="00210412" w:rsidP="00916589">
      <w:pPr>
        <w:pStyle w:val="References"/>
        <w:rPr>
          <w:color w:val="auto"/>
        </w:rPr>
      </w:pPr>
      <w:r w:rsidRPr="009C2DA2">
        <w:rPr>
          <w:color w:val="auto"/>
        </w:rPr>
        <w:t>to the Committee</w:t>
      </w:r>
      <w:r w:rsidR="0053370D">
        <w:rPr>
          <w:color w:val="auto"/>
        </w:rPr>
        <w:t xml:space="preserve"> on Government Organization; and then to the Committee on Finance</w:t>
      </w:r>
      <w:r w:rsidR="00CD36CF" w:rsidRPr="009C2DA2">
        <w:rPr>
          <w:color w:val="auto"/>
        </w:rPr>
        <w:t>]</w:t>
      </w:r>
    </w:p>
    <w:p w14:paraId="73EBE837" w14:textId="77777777" w:rsidR="00F51130" w:rsidRPr="009C2DA2" w:rsidRDefault="00F51130" w:rsidP="00F51130">
      <w:pPr>
        <w:pStyle w:val="TitlePageOrigin"/>
        <w:rPr>
          <w:color w:val="auto"/>
        </w:rPr>
      </w:pPr>
    </w:p>
    <w:p w14:paraId="3C3882E3" w14:textId="77777777" w:rsidR="00F51130" w:rsidRPr="009C2DA2" w:rsidRDefault="00F51130" w:rsidP="00F51130">
      <w:pPr>
        <w:pStyle w:val="TitlePageOrigin"/>
        <w:rPr>
          <w:color w:val="auto"/>
        </w:rPr>
      </w:pPr>
    </w:p>
    <w:p w14:paraId="5F021082" w14:textId="77777777" w:rsidR="00F51130" w:rsidRPr="009C2DA2" w:rsidRDefault="00F51130" w:rsidP="00F51130">
      <w:pPr>
        <w:pStyle w:val="TitleSection"/>
        <w:rPr>
          <w:color w:val="auto"/>
        </w:rPr>
      </w:pPr>
      <w:r w:rsidRPr="009C2DA2">
        <w:rPr>
          <w:color w:val="auto"/>
        </w:rPr>
        <w:lastRenderedPageBreak/>
        <w:t>A BILL to amend the Code of West Virginia, 1931, as amended, by adding thereto a new section, designated §7-1-3uu, relating to allowing county commissions to impose an amusement tax.</w:t>
      </w:r>
    </w:p>
    <w:p w14:paraId="6D404775" w14:textId="77777777" w:rsidR="00F51130" w:rsidRPr="009C2DA2" w:rsidRDefault="00F51130" w:rsidP="00F51130">
      <w:pPr>
        <w:pStyle w:val="EnactingClause"/>
        <w:rPr>
          <w:color w:val="auto"/>
        </w:rPr>
      </w:pPr>
      <w:r w:rsidRPr="009C2DA2">
        <w:rPr>
          <w:color w:val="auto"/>
        </w:rPr>
        <w:t>Be it enacted by the Legislature of West Virginia:</w:t>
      </w:r>
    </w:p>
    <w:p w14:paraId="5602337C" w14:textId="77777777" w:rsidR="00F51130" w:rsidRPr="009C2DA2" w:rsidRDefault="00F51130" w:rsidP="00F51130">
      <w:pPr>
        <w:pStyle w:val="EnactingClause"/>
        <w:rPr>
          <w:color w:val="auto"/>
        </w:rPr>
        <w:sectPr w:rsidR="00F51130" w:rsidRPr="009C2DA2" w:rsidSect="00F5113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D7E101D" w14:textId="77777777" w:rsidR="00F51130" w:rsidRPr="009C2DA2" w:rsidRDefault="00F51130" w:rsidP="00F51130">
      <w:pPr>
        <w:pStyle w:val="ArticleHeading"/>
        <w:rPr>
          <w:color w:val="auto"/>
        </w:rPr>
        <w:sectPr w:rsidR="00F51130" w:rsidRPr="009C2DA2" w:rsidSect="00F51130">
          <w:type w:val="continuous"/>
          <w:pgSz w:w="12240" w:h="15840"/>
          <w:pgMar w:top="1440" w:right="1440" w:bottom="1440" w:left="1440" w:header="720" w:footer="720" w:gutter="0"/>
          <w:cols w:space="720"/>
          <w:noEndnote/>
          <w:titlePg/>
          <w:docGrid w:linePitch="299"/>
        </w:sectPr>
      </w:pPr>
      <w:r w:rsidRPr="009C2DA2">
        <w:rPr>
          <w:color w:val="auto"/>
        </w:rPr>
        <w:t>ARTICLE 1. COUNTY COMMISSIONS GENERALLY.</w:t>
      </w:r>
    </w:p>
    <w:p w14:paraId="583CE9DF" w14:textId="77777777" w:rsidR="00F51130" w:rsidRPr="009C2DA2" w:rsidRDefault="00F51130" w:rsidP="00F51130">
      <w:pPr>
        <w:pStyle w:val="SectionHeading"/>
        <w:rPr>
          <w:color w:val="auto"/>
          <w:u w:val="single"/>
        </w:rPr>
      </w:pPr>
      <w:r w:rsidRPr="009C2DA2">
        <w:rPr>
          <w:color w:val="auto"/>
          <w:u w:val="single"/>
        </w:rPr>
        <w:t>§7-1-3uu. Amusement tax.</w:t>
      </w:r>
    </w:p>
    <w:p w14:paraId="33E4F8D6" w14:textId="724145E2" w:rsidR="00F51130" w:rsidRPr="009C2DA2" w:rsidRDefault="00F51130" w:rsidP="00F51130">
      <w:pPr>
        <w:pStyle w:val="SectionBody"/>
        <w:rPr>
          <w:color w:val="auto"/>
          <w:u w:val="single"/>
        </w:rPr>
      </w:pPr>
      <w:r w:rsidRPr="009C2DA2">
        <w:rPr>
          <w:color w:val="auto"/>
          <w:u w:val="single"/>
        </w:rPr>
        <w:t>Every county commission may levy and collect an admission or amusement tax upon any public amusement or entertainment conducted within the limits of the county for private profit or gain</w:t>
      </w:r>
      <w:r w:rsidR="00BF535B" w:rsidRPr="009C2DA2">
        <w:rPr>
          <w:rFonts w:cstheme="minorHAnsi"/>
          <w:color w:val="auto"/>
          <w:sz w:val="24"/>
          <w:szCs w:val="24"/>
          <w:u w:val="single"/>
        </w:rPr>
        <w:t xml:space="preserve">: </w:t>
      </w:r>
      <w:r w:rsidR="00BF535B" w:rsidRPr="009C2DA2">
        <w:rPr>
          <w:rFonts w:cstheme="minorHAnsi"/>
          <w:i/>
          <w:iCs/>
          <w:color w:val="auto"/>
          <w:u w:val="single"/>
        </w:rPr>
        <w:t>Provided,</w:t>
      </w:r>
      <w:r w:rsidR="00BF535B" w:rsidRPr="009C2DA2">
        <w:rPr>
          <w:rFonts w:cstheme="minorHAnsi"/>
          <w:color w:val="auto"/>
          <w:u w:val="single"/>
        </w:rPr>
        <w:t xml:space="preserve"> That</w:t>
      </w:r>
      <w:r w:rsidR="00BF535B" w:rsidRPr="009C2DA2">
        <w:rPr>
          <w:rFonts w:cstheme="minorHAnsi"/>
          <w:color w:val="auto"/>
          <w:sz w:val="24"/>
          <w:szCs w:val="24"/>
          <w:u w:val="single"/>
        </w:rPr>
        <w:t xml:space="preserve"> </w:t>
      </w:r>
      <w:r w:rsidR="00BF535B" w:rsidRPr="009C2DA2">
        <w:rPr>
          <w:color w:val="auto"/>
          <w:u w:val="single"/>
        </w:rPr>
        <w:t>the tax may not be levied upon state-regulated lottery products</w:t>
      </w:r>
      <w:r w:rsidRPr="009C2DA2">
        <w:rPr>
          <w:color w:val="auto"/>
          <w:u w:val="single"/>
        </w:rPr>
        <w:t>. The tax shall be levied upon the purchaser and added to and collected by the seller with the price of admission or other charge for the amusement or entertainment. The tax may not exceed two percent of the admission price or charge, but a tax of one cent may be levied and collected in any case.</w:t>
      </w:r>
    </w:p>
    <w:p w14:paraId="722B0800" w14:textId="77777777" w:rsidR="00F51130" w:rsidRPr="009C2DA2" w:rsidRDefault="00F51130" w:rsidP="00F51130">
      <w:pPr>
        <w:pStyle w:val="SectionBody"/>
        <w:rPr>
          <w:color w:val="auto"/>
          <w:u w:val="single"/>
        </w:rPr>
      </w:pPr>
      <w:r w:rsidRPr="009C2DA2">
        <w:rPr>
          <w:color w:val="auto"/>
          <w:u w:val="single"/>
        </w:rPr>
        <w:t>Any ordinance imposing an amusement tax shall contain reasonable rules governing the collection of the tax by the seller and the method of his or her payment and accounting therefor to the county.</w:t>
      </w:r>
    </w:p>
    <w:p w14:paraId="41A6A395" w14:textId="12DE9D77" w:rsidR="00210412" w:rsidRPr="009C2DA2" w:rsidRDefault="00F51130" w:rsidP="00210412">
      <w:pPr>
        <w:pStyle w:val="SectionBody"/>
        <w:rPr>
          <w:color w:val="auto"/>
          <w:u w:val="single"/>
        </w:rPr>
      </w:pPr>
      <w:r w:rsidRPr="009C2DA2">
        <w:rPr>
          <w:color w:val="auto"/>
          <w:u w:val="single"/>
        </w:rPr>
        <w:t>An amusement tax imposed by a county commission may not be imposed within the territory of a municipal corporation that has imposed an amusement tax under §8-13-6 of this code.</w:t>
      </w:r>
    </w:p>
    <w:p w14:paraId="47CB68AB" w14:textId="77777777" w:rsidR="00210412" w:rsidRPr="009C2DA2" w:rsidRDefault="00210412" w:rsidP="00210412">
      <w:pPr>
        <w:pStyle w:val="Note"/>
        <w:rPr>
          <w:color w:val="auto"/>
        </w:rPr>
      </w:pPr>
    </w:p>
    <w:p w14:paraId="617B391E" w14:textId="77777777" w:rsidR="00210412" w:rsidRPr="009C2DA2" w:rsidRDefault="00210412" w:rsidP="00210412">
      <w:pPr>
        <w:pStyle w:val="Note"/>
        <w:rPr>
          <w:color w:val="auto"/>
        </w:rPr>
      </w:pPr>
      <w:r w:rsidRPr="009C2DA2">
        <w:rPr>
          <w:color w:val="auto"/>
        </w:rPr>
        <w:t>NOTE: The purpose of this bill is to allow county commissions to impose an amusement tax.</w:t>
      </w:r>
    </w:p>
    <w:p w14:paraId="4F4B1B4D" w14:textId="77777777" w:rsidR="00210412" w:rsidRPr="009C2DA2" w:rsidRDefault="00210412" w:rsidP="00210412">
      <w:pPr>
        <w:pStyle w:val="Note"/>
        <w:rPr>
          <w:color w:val="auto"/>
        </w:rPr>
      </w:pPr>
      <w:r w:rsidRPr="009C2DA2">
        <w:rPr>
          <w:color w:val="auto"/>
        </w:rPr>
        <w:t>Strike-throughs indicate language that would be stricken from a heading or the present law and underscoring indicates new language that would be added.</w:t>
      </w:r>
    </w:p>
    <w:p w14:paraId="3AA4C57D" w14:textId="77777777" w:rsidR="00F51130" w:rsidRPr="009C2DA2" w:rsidRDefault="00F51130" w:rsidP="00F51130">
      <w:pPr>
        <w:pStyle w:val="Note"/>
        <w:rPr>
          <w:color w:val="auto"/>
        </w:rPr>
      </w:pPr>
    </w:p>
    <w:p w14:paraId="450DE27B" w14:textId="77777777" w:rsidR="00E831B3" w:rsidRPr="009C2DA2" w:rsidRDefault="00E831B3" w:rsidP="00EF6030">
      <w:pPr>
        <w:pStyle w:val="References"/>
        <w:rPr>
          <w:color w:val="auto"/>
        </w:rPr>
      </w:pPr>
    </w:p>
    <w:sectPr w:rsidR="00E831B3" w:rsidRPr="009C2DA2" w:rsidSect="00F5113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DBA24" w14:textId="77777777" w:rsidR="00A1486E" w:rsidRPr="00B844FE" w:rsidRDefault="00A1486E" w:rsidP="00B844FE">
      <w:r>
        <w:separator/>
      </w:r>
    </w:p>
  </w:endnote>
  <w:endnote w:type="continuationSeparator" w:id="0">
    <w:p w14:paraId="622E3687" w14:textId="77777777" w:rsidR="00A1486E" w:rsidRPr="00B844FE" w:rsidRDefault="00A148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D338" w14:textId="77777777" w:rsidR="00F51130" w:rsidRDefault="00F51130" w:rsidP="00F511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D4C650" w14:textId="77777777" w:rsidR="00F51130" w:rsidRPr="00F51130" w:rsidRDefault="00F51130" w:rsidP="00F51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C6D3" w14:textId="77777777" w:rsidR="00F51130" w:rsidRDefault="00F51130" w:rsidP="00F511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4E59FB" w14:textId="77777777" w:rsidR="00F51130" w:rsidRPr="00F51130" w:rsidRDefault="00F51130" w:rsidP="00F51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B0898" w14:textId="77777777" w:rsidR="00A1486E" w:rsidRPr="00B844FE" w:rsidRDefault="00A1486E" w:rsidP="00B844FE">
      <w:r>
        <w:separator/>
      </w:r>
    </w:p>
  </w:footnote>
  <w:footnote w:type="continuationSeparator" w:id="0">
    <w:p w14:paraId="141EA381" w14:textId="77777777" w:rsidR="00A1486E" w:rsidRPr="00B844FE" w:rsidRDefault="00A148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79F5" w14:textId="77777777" w:rsidR="00F51130" w:rsidRPr="00F51130" w:rsidRDefault="00F51130" w:rsidP="00F51130">
    <w:pPr>
      <w:pStyle w:val="Header"/>
    </w:pPr>
    <w:r>
      <w:t>CS for SB 105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5BE5" w14:textId="2EE71EB7" w:rsidR="00F51130" w:rsidRPr="00F51130" w:rsidRDefault="00210412" w:rsidP="00F51130">
    <w:pPr>
      <w:pStyle w:val="Header"/>
    </w:pPr>
    <w:r>
      <w:t>Intr SB</w:t>
    </w:r>
    <w:r>
      <w:tab/>
    </w:r>
    <w:r>
      <w:tab/>
      <w:t>2024R1259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90106786">
    <w:abstractNumId w:val="0"/>
  </w:num>
  <w:num w:numId="2" w16cid:durableId="396440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6E"/>
    <w:rsid w:val="00002112"/>
    <w:rsid w:val="0000526A"/>
    <w:rsid w:val="00085D22"/>
    <w:rsid w:val="000C5C77"/>
    <w:rsid w:val="0010070F"/>
    <w:rsid w:val="0015112E"/>
    <w:rsid w:val="001552E7"/>
    <w:rsid w:val="001566B4"/>
    <w:rsid w:val="00175B38"/>
    <w:rsid w:val="001C279E"/>
    <w:rsid w:val="001D459E"/>
    <w:rsid w:val="001E473E"/>
    <w:rsid w:val="00210412"/>
    <w:rsid w:val="00230763"/>
    <w:rsid w:val="0027011C"/>
    <w:rsid w:val="00274200"/>
    <w:rsid w:val="00275740"/>
    <w:rsid w:val="002A0269"/>
    <w:rsid w:val="00301F44"/>
    <w:rsid w:val="00303684"/>
    <w:rsid w:val="003143F5"/>
    <w:rsid w:val="00314854"/>
    <w:rsid w:val="0031788B"/>
    <w:rsid w:val="00365920"/>
    <w:rsid w:val="003C51CD"/>
    <w:rsid w:val="00410475"/>
    <w:rsid w:val="004247A2"/>
    <w:rsid w:val="0045537D"/>
    <w:rsid w:val="00464D7F"/>
    <w:rsid w:val="004B2795"/>
    <w:rsid w:val="004C13DD"/>
    <w:rsid w:val="004E3441"/>
    <w:rsid w:val="0053370D"/>
    <w:rsid w:val="00571DC3"/>
    <w:rsid w:val="005A5366"/>
    <w:rsid w:val="005D5E84"/>
    <w:rsid w:val="00637E73"/>
    <w:rsid w:val="006565E8"/>
    <w:rsid w:val="006865E9"/>
    <w:rsid w:val="00691F3E"/>
    <w:rsid w:val="00694BFB"/>
    <w:rsid w:val="006A106B"/>
    <w:rsid w:val="006B1786"/>
    <w:rsid w:val="006C523D"/>
    <w:rsid w:val="006D4036"/>
    <w:rsid w:val="006E3447"/>
    <w:rsid w:val="007E02CF"/>
    <w:rsid w:val="007F1CF5"/>
    <w:rsid w:val="007F6F69"/>
    <w:rsid w:val="0081249D"/>
    <w:rsid w:val="00834EDE"/>
    <w:rsid w:val="008736AA"/>
    <w:rsid w:val="00895374"/>
    <w:rsid w:val="008D275D"/>
    <w:rsid w:val="00916589"/>
    <w:rsid w:val="00952402"/>
    <w:rsid w:val="00980327"/>
    <w:rsid w:val="009C2DA2"/>
    <w:rsid w:val="009F1067"/>
    <w:rsid w:val="00A1486E"/>
    <w:rsid w:val="00A20E04"/>
    <w:rsid w:val="00A31E01"/>
    <w:rsid w:val="00A35B03"/>
    <w:rsid w:val="00A527AD"/>
    <w:rsid w:val="00A718CF"/>
    <w:rsid w:val="00A72E7C"/>
    <w:rsid w:val="00AC3B58"/>
    <w:rsid w:val="00AE48A0"/>
    <w:rsid w:val="00AE61BE"/>
    <w:rsid w:val="00B16F25"/>
    <w:rsid w:val="00B24422"/>
    <w:rsid w:val="00B80C20"/>
    <w:rsid w:val="00B844FE"/>
    <w:rsid w:val="00BC562B"/>
    <w:rsid w:val="00BF535B"/>
    <w:rsid w:val="00C33014"/>
    <w:rsid w:val="00C33434"/>
    <w:rsid w:val="00C34869"/>
    <w:rsid w:val="00C42EB6"/>
    <w:rsid w:val="00C85096"/>
    <w:rsid w:val="00CB20EF"/>
    <w:rsid w:val="00CC51A3"/>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51130"/>
    <w:rsid w:val="00F62EFB"/>
    <w:rsid w:val="00F775A0"/>
    <w:rsid w:val="00F80F2E"/>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2BC57"/>
  <w15:chartTrackingRefBased/>
  <w15:docId w15:val="{F000193D-0FE7-45AF-8B2E-4309E145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F51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437CEC10D5411EBEF0000C859E572C"/>
        <w:category>
          <w:name w:val="General"/>
          <w:gallery w:val="placeholder"/>
        </w:category>
        <w:types>
          <w:type w:val="bbPlcHdr"/>
        </w:types>
        <w:behaviors>
          <w:behavior w:val="content"/>
        </w:behaviors>
        <w:guid w:val="{36C3A5F9-63E7-4EA2-AD96-357E3DCA2569}"/>
      </w:docPartPr>
      <w:docPartBody>
        <w:p w:rsidR="00C74000" w:rsidRDefault="0059128B">
          <w:pPr>
            <w:pStyle w:val="F7437CEC10D5411EBEF0000C859E572C"/>
          </w:pPr>
          <w:r w:rsidRPr="00B844FE">
            <w:t>Prefix Text</w:t>
          </w:r>
        </w:p>
      </w:docPartBody>
    </w:docPart>
    <w:docPart>
      <w:docPartPr>
        <w:name w:val="4F6B20A758024257BC0C2A1163C3DA84"/>
        <w:category>
          <w:name w:val="General"/>
          <w:gallery w:val="placeholder"/>
        </w:category>
        <w:types>
          <w:type w:val="bbPlcHdr"/>
        </w:types>
        <w:behaviors>
          <w:behavior w:val="content"/>
        </w:behaviors>
        <w:guid w:val="{90A6B243-3FC0-4D24-971A-3FA630555356}"/>
      </w:docPartPr>
      <w:docPartBody>
        <w:p w:rsidR="00C74000" w:rsidRDefault="0059128B">
          <w:pPr>
            <w:pStyle w:val="4F6B20A758024257BC0C2A1163C3DA84"/>
          </w:pPr>
          <w:r w:rsidRPr="00B844FE">
            <w:t>[Type here]</w:t>
          </w:r>
        </w:p>
      </w:docPartBody>
    </w:docPart>
    <w:docPart>
      <w:docPartPr>
        <w:name w:val="DDDEC17740834D4ABC42F9559BE4E7B8"/>
        <w:category>
          <w:name w:val="General"/>
          <w:gallery w:val="placeholder"/>
        </w:category>
        <w:types>
          <w:type w:val="bbPlcHdr"/>
        </w:types>
        <w:behaviors>
          <w:behavior w:val="content"/>
        </w:behaviors>
        <w:guid w:val="{D3E0E79B-3ECF-4B5F-AB28-2DDD18005FBD}"/>
      </w:docPartPr>
      <w:docPartBody>
        <w:p w:rsidR="00C74000" w:rsidRDefault="0059128B">
          <w:pPr>
            <w:pStyle w:val="DDDEC17740834D4ABC42F9559BE4E7B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8B"/>
    <w:rsid w:val="0059128B"/>
    <w:rsid w:val="00C74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437CEC10D5411EBEF0000C859E572C">
    <w:name w:val="F7437CEC10D5411EBEF0000C859E572C"/>
  </w:style>
  <w:style w:type="paragraph" w:customStyle="1" w:styleId="4F6B20A758024257BC0C2A1163C3DA84">
    <w:name w:val="4F6B20A758024257BC0C2A1163C3DA84"/>
  </w:style>
  <w:style w:type="paragraph" w:customStyle="1" w:styleId="DDDEC17740834D4ABC42F9559BE4E7B8">
    <w:name w:val="DDDEC17740834D4ABC42F9559BE4E7B8"/>
  </w:style>
  <w:style w:type="character" w:styleId="PlaceholderText">
    <w:name w:val="Placeholder Text"/>
    <w:basedOn w:val="DefaultParagraphFont"/>
    <w:uiPriority w:val="99"/>
    <w:semiHidden/>
    <w:rsid w:val="005912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11</TotalTime>
  <Pages>2</Pages>
  <Words>281</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Brenda Francis</cp:lastModifiedBy>
  <cp:revision>10</cp:revision>
  <dcterms:created xsi:type="dcterms:W3CDTF">2023-09-05T23:36:00Z</dcterms:created>
  <dcterms:modified xsi:type="dcterms:W3CDTF">2024-01-16T21:17:00Z</dcterms:modified>
</cp:coreProperties>
</file>